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54A8" w14:textId="6210CE11" w:rsidR="008E7D1D" w:rsidRPr="00295CA6" w:rsidRDefault="008E7D1D" w:rsidP="00197900">
      <w:pPr>
        <w:tabs>
          <w:tab w:val="right" w:pos="9072"/>
        </w:tabs>
        <w:spacing w:after="0" w:line="276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D372C">
        <w:rPr>
          <w:rFonts w:ascii="Arial" w:hAnsi="Arial" w:cs="Arial"/>
          <w:sz w:val="20"/>
          <w:szCs w:val="20"/>
        </w:rPr>
        <w:tab/>
      </w:r>
    </w:p>
    <w:p w14:paraId="216143EE" w14:textId="031CC4A4" w:rsidR="00974B2C" w:rsidRPr="00A1664F" w:rsidRDefault="00D36D94" w:rsidP="00197900">
      <w:pPr>
        <w:shd w:val="clear" w:color="auto" w:fill="FFFFFF"/>
        <w:spacing w:after="0"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Hoera, jij wil een straatfeest organiseren. Top</w:t>
      </w:r>
    </w:p>
    <w:p w14:paraId="52DB69F9" w14:textId="55D27838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b/>
          <w:bCs/>
          <w:color w:val="00B050"/>
          <w:sz w:val="28"/>
          <w:szCs w:val="28"/>
        </w:rPr>
      </w:pPr>
      <w:r w:rsidRPr="00D36D94">
        <w:rPr>
          <w:rFonts w:ascii="Arial" w:hAnsi="Arial" w:cs="Arial"/>
          <w:b/>
          <w:bCs/>
          <w:color w:val="00B050"/>
          <w:sz w:val="28"/>
          <w:szCs w:val="28"/>
        </w:rPr>
        <w:t xml:space="preserve">Vraag je feestpakket </w:t>
      </w:r>
      <w:r>
        <w:rPr>
          <w:rFonts w:ascii="Arial" w:hAnsi="Arial" w:cs="Arial"/>
          <w:b/>
          <w:bCs/>
          <w:color w:val="00B050"/>
          <w:sz w:val="28"/>
          <w:szCs w:val="28"/>
          <w:lang w:val="nl-NL"/>
        </w:rPr>
        <w:t xml:space="preserve">aan </w:t>
      </w:r>
      <w:r w:rsidRPr="00D36D94">
        <w:rPr>
          <w:rFonts w:ascii="Arial" w:hAnsi="Arial" w:cs="Arial"/>
          <w:b/>
          <w:bCs/>
          <w:color w:val="00B050"/>
          <w:sz w:val="28"/>
          <w:szCs w:val="28"/>
        </w:rPr>
        <w:t>minstens 3 weken voor het feest</w:t>
      </w:r>
      <w:r>
        <w:rPr>
          <w:rFonts w:ascii="Arial" w:hAnsi="Arial" w:cs="Arial"/>
          <w:b/>
          <w:bCs/>
          <w:color w:val="00B050"/>
          <w:sz w:val="28"/>
          <w:szCs w:val="28"/>
        </w:rPr>
        <w:br/>
      </w:r>
      <w:r w:rsidRPr="00D36D94">
        <w:rPr>
          <w:rFonts w:ascii="Arial" w:hAnsi="Arial" w:cs="Arial"/>
          <w:b/>
          <w:bCs/>
          <w:color w:val="00B050"/>
          <w:sz w:val="28"/>
          <w:szCs w:val="28"/>
        </w:rPr>
        <w:t>(of 5 weken als je de straat wilt afzetten)</w:t>
      </w:r>
    </w:p>
    <w:p w14:paraId="452D3F9B" w14:textId="77777777" w:rsidR="009008FF" w:rsidRPr="00D36D94" w:rsidRDefault="009008FF" w:rsidP="00197900">
      <w:pPr>
        <w:pStyle w:val="Koptekst"/>
        <w:spacing w:line="276" w:lineRule="auto"/>
        <w:rPr>
          <w:rFonts w:ascii="Arial" w:hAnsi="Arial" w:cs="Arial"/>
          <w:sz w:val="20"/>
          <w:szCs w:val="20"/>
        </w:rPr>
      </w:pPr>
    </w:p>
    <w:p w14:paraId="6E5E0B96" w14:textId="77777777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</w:rPr>
      </w:pPr>
      <w:r w:rsidRPr="00D36D94">
        <w:rPr>
          <w:rFonts w:ascii="Arial" w:hAnsi="Arial" w:cs="Arial"/>
          <w:sz w:val="20"/>
          <w:szCs w:val="20"/>
        </w:rPr>
        <w:t>De aanvraag moet door minstens 4 buurtbewoners uit verschillende gezinnen ondertekend zijn. Uiteraard moet ook iedereen die in de straat of wijk woont, welkom zijn.</w:t>
      </w:r>
    </w:p>
    <w:p w14:paraId="679246D4" w14:textId="77777777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14:paraId="584C0886" w14:textId="065AE1BA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00D36D94">
        <w:rPr>
          <w:rFonts w:ascii="Arial" w:hAnsi="Arial" w:cs="Arial"/>
          <w:b/>
          <w:bCs/>
          <w:sz w:val="20"/>
          <w:szCs w:val="20"/>
          <w:lang w:val="nl-NL"/>
        </w:rPr>
        <w:t>Naam + adres + telefoonnummer initiatiefnemer 1:</w:t>
      </w:r>
    </w:p>
    <w:p w14:paraId="138524A5" w14:textId="77777777" w:rsid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  <w:lang w:val="nl-NL"/>
        </w:rPr>
      </w:pPr>
      <w:r w:rsidRPr="00D36D94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FBDA8" w14:textId="77777777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  <w:lang w:val="nl-NL"/>
        </w:rPr>
      </w:pPr>
    </w:p>
    <w:p w14:paraId="470E1D9A" w14:textId="77777777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00D36D94">
        <w:rPr>
          <w:rFonts w:ascii="Arial" w:hAnsi="Arial" w:cs="Arial"/>
          <w:b/>
          <w:bCs/>
          <w:sz w:val="20"/>
          <w:szCs w:val="20"/>
          <w:lang w:val="nl-NL"/>
        </w:rPr>
        <w:t>Naam + adres + telefoonnummer initiatiefnemer 2:</w:t>
      </w:r>
    </w:p>
    <w:p w14:paraId="03926A0D" w14:textId="78D68A94" w:rsid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  <w:lang w:val="nl-NL"/>
        </w:rPr>
      </w:pPr>
      <w:r w:rsidRPr="00D36D94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72492A" w14:textId="77777777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  <w:lang w:val="nl-NL"/>
        </w:rPr>
      </w:pPr>
    </w:p>
    <w:p w14:paraId="22FB24AE" w14:textId="77777777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00D36D94">
        <w:rPr>
          <w:rFonts w:ascii="Arial" w:hAnsi="Arial" w:cs="Arial"/>
          <w:b/>
          <w:bCs/>
          <w:sz w:val="20"/>
          <w:szCs w:val="20"/>
          <w:lang w:val="nl-NL"/>
        </w:rPr>
        <w:t>Naam + adres + telefoonnummer initiatiefnemer 3:</w:t>
      </w:r>
    </w:p>
    <w:p w14:paraId="75DB7D5E" w14:textId="77777777" w:rsid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  <w:lang w:val="nl-NL"/>
        </w:rPr>
      </w:pPr>
      <w:r w:rsidRPr="00D36D94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79635E" w14:textId="77777777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  <w:lang w:val="nl-NL"/>
        </w:rPr>
      </w:pPr>
    </w:p>
    <w:p w14:paraId="77D4530D" w14:textId="77777777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00D36D94">
        <w:rPr>
          <w:rFonts w:ascii="Arial" w:hAnsi="Arial" w:cs="Arial"/>
          <w:b/>
          <w:bCs/>
          <w:sz w:val="20"/>
          <w:szCs w:val="20"/>
          <w:lang w:val="nl-NL"/>
        </w:rPr>
        <w:t>Naam + adres + telefoonnummer initiatiefnemer 4:</w:t>
      </w:r>
    </w:p>
    <w:p w14:paraId="00657E88" w14:textId="77777777" w:rsid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  <w:lang w:val="nl-NL"/>
        </w:rPr>
      </w:pPr>
      <w:r w:rsidRPr="00D36D94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59D1A0" w14:textId="77777777" w:rsidR="00D36D94" w:rsidRPr="00D36D94" w:rsidRDefault="00D36D94" w:rsidP="00900C24">
      <w:pPr>
        <w:pStyle w:val="Koptekst"/>
        <w:spacing w:line="276" w:lineRule="auto"/>
        <w:rPr>
          <w:rFonts w:ascii="Arial" w:hAnsi="Arial" w:cs="Arial"/>
          <w:sz w:val="20"/>
          <w:szCs w:val="20"/>
          <w:lang w:val="nl-NL"/>
        </w:rPr>
      </w:pPr>
    </w:p>
    <w:p w14:paraId="17F3618D" w14:textId="77777777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  <w:lang w:val="nl-NL"/>
        </w:rPr>
      </w:pPr>
      <w:r w:rsidRPr="00D36D94">
        <w:rPr>
          <w:rFonts w:ascii="Arial" w:hAnsi="Arial" w:cs="Arial"/>
          <w:sz w:val="20"/>
          <w:szCs w:val="20"/>
          <w:lang w:val="nl-NL"/>
        </w:rPr>
        <w:t>De initiatiefnemers verklaren zich hierbij akkoord met het reglement op de straatfeestpakketten.</w:t>
      </w:r>
    </w:p>
    <w:p w14:paraId="6EF22F98" w14:textId="77777777" w:rsidR="00D36D94" w:rsidRPr="00D36D94" w:rsidRDefault="00D36D94" w:rsidP="00D36D94">
      <w:pPr>
        <w:pStyle w:val="Koptekst"/>
        <w:spacing w:line="276" w:lineRule="auto"/>
        <w:rPr>
          <w:rFonts w:ascii="Arial" w:hAnsi="Arial" w:cs="Arial"/>
          <w:sz w:val="20"/>
          <w:szCs w:val="20"/>
          <w:lang w:val="nl-NL"/>
        </w:rPr>
      </w:pPr>
      <w:r w:rsidRPr="00D36D94">
        <w:rPr>
          <w:rFonts w:ascii="Arial" w:hAnsi="Arial" w:cs="Arial"/>
          <w:sz w:val="20"/>
          <w:szCs w:val="20"/>
          <w:lang w:val="nl-NL"/>
        </w:rPr>
        <w:t>Handtekening van de 4 initiatiefnemers:</w:t>
      </w:r>
    </w:p>
    <w:p w14:paraId="60ACAB15" w14:textId="5C18BE19" w:rsidR="00A1664F" w:rsidRDefault="00A1664F" w:rsidP="00197900">
      <w:pPr>
        <w:pStyle w:val="Koptekst"/>
        <w:spacing w:line="276" w:lineRule="auto"/>
        <w:rPr>
          <w:rFonts w:ascii="Arial" w:hAnsi="Arial" w:cs="Arial"/>
          <w:sz w:val="20"/>
          <w:szCs w:val="20"/>
        </w:rPr>
      </w:pPr>
    </w:p>
    <w:sectPr w:rsidR="00A1664F" w:rsidSect="00197900">
      <w:headerReference w:type="first" r:id="rId7"/>
      <w:pgSz w:w="11906" w:h="16838"/>
      <w:pgMar w:top="2649" w:right="1417" w:bottom="60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2B1E" w14:textId="77777777" w:rsidR="00695F9D" w:rsidRDefault="00695F9D" w:rsidP="00376DD7">
      <w:pPr>
        <w:spacing w:after="0" w:line="240" w:lineRule="auto"/>
      </w:pPr>
      <w:r>
        <w:separator/>
      </w:r>
    </w:p>
  </w:endnote>
  <w:endnote w:type="continuationSeparator" w:id="0">
    <w:p w14:paraId="2999F540" w14:textId="77777777" w:rsidR="00695F9D" w:rsidRDefault="00695F9D" w:rsidP="0037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DB03" w14:textId="77777777" w:rsidR="00695F9D" w:rsidRDefault="00695F9D" w:rsidP="00376DD7">
      <w:pPr>
        <w:spacing w:after="0" w:line="240" w:lineRule="auto"/>
      </w:pPr>
      <w:r>
        <w:separator/>
      </w:r>
    </w:p>
  </w:footnote>
  <w:footnote w:type="continuationSeparator" w:id="0">
    <w:p w14:paraId="5D41BE75" w14:textId="77777777" w:rsidR="00695F9D" w:rsidRDefault="00695F9D" w:rsidP="0037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1D86" w14:textId="6E902741" w:rsidR="00295CA6" w:rsidRDefault="00295CA6" w:rsidP="00295CA6">
    <w:pPr>
      <w:tabs>
        <w:tab w:val="right" w:pos="9072"/>
      </w:tabs>
      <w:spacing w:after="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br/>
    </w:r>
    <w:r>
      <w:rPr>
        <w:noProof/>
      </w:rPr>
      <w:drawing>
        <wp:anchor distT="0" distB="0" distL="114300" distR="114300" simplePos="0" relativeHeight="251663360" behindDoc="1" locked="0" layoutInCell="1" allowOverlap="1" wp14:anchorId="3D26CC5A" wp14:editId="27D88C0E">
          <wp:simplePos x="0" y="0"/>
          <wp:positionH relativeFrom="column">
            <wp:posOffset>-422910</wp:posOffset>
          </wp:positionH>
          <wp:positionV relativeFrom="paragraph">
            <wp:posOffset>-128419</wp:posOffset>
          </wp:positionV>
          <wp:extent cx="1062990" cy="1061085"/>
          <wp:effectExtent l="0" t="0" r="3810" b="571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Panne_Logo_CMYK_Gro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6D94">
      <w:rPr>
        <w:rFonts w:ascii="Arial" w:hAnsi="Arial" w:cs="Arial"/>
        <w:b/>
        <w:bCs/>
        <w:sz w:val="28"/>
        <w:szCs w:val="28"/>
      </w:rPr>
      <w:t>Boulevard Plezier</w:t>
    </w:r>
  </w:p>
  <w:p w14:paraId="20AE8DC7" w14:textId="27B45B3E" w:rsidR="00D83014" w:rsidRDefault="00D36D94" w:rsidP="00D36D94">
    <w:pPr>
      <w:tabs>
        <w:tab w:val="right" w:pos="9072"/>
      </w:tabs>
      <w:spacing w:after="0"/>
      <w:jc w:val="right"/>
    </w:pPr>
    <w:r>
      <w:rPr>
        <w:rFonts w:ascii="Arial" w:hAnsi="Arial" w:cs="Arial"/>
        <w:b/>
        <w:bCs/>
        <w:sz w:val="28"/>
        <w:szCs w:val="28"/>
      </w:rPr>
      <w:t>Aanvraagformulier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E7D"/>
    <w:multiLevelType w:val="multilevel"/>
    <w:tmpl w:val="F946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154F9"/>
    <w:multiLevelType w:val="hybridMultilevel"/>
    <w:tmpl w:val="48B4B66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2497A"/>
    <w:multiLevelType w:val="multilevel"/>
    <w:tmpl w:val="04A8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216F2C"/>
    <w:multiLevelType w:val="hybridMultilevel"/>
    <w:tmpl w:val="047086F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DA"/>
    <w:multiLevelType w:val="hybridMultilevel"/>
    <w:tmpl w:val="A31E675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87584">
    <w:abstractNumId w:val="3"/>
  </w:num>
  <w:num w:numId="2" w16cid:durableId="1153566090">
    <w:abstractNumId w:val="2"/>
  </w:num>
  <w:num w:numId="3" w16cid:durableId="1757941385">
    <w:abstractNumId w:val="0"/>
  </w:num>
  <w:num w:numId="4" w16cid:durableId="419106097">
    <w:abstractNumId w:val="1"/>
  </w:num>
  <w:num w:numId="5" w16cid:durableId="141894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1D"/>
    <w:rsid w:val="000704E6"/>
    <w:rsid w:val="00075924"/>
    <w:rsid w:val="00091D73"/>
    <w:rsid w:val="000B2DEC"/>
    <w:rsid w:val="0013768A"/>
    <w:rsid w:val="00153788"/>
    <w:rsid w:val="001828D6"/>
    <w:rsid w:val="00197900"/>
    <w:rsid w:val="001A3CC9"/>
    <w:rsid w:val="001E015E"/>
    <w:rsid w:val="001F30B9"/>
    <w:rsid w:val="002002B2"/>
    <w:rsid w:val="00203FB8"/>
    <w:rsid w:val="002239F3"/>
    <w:rsid w:val="0024409A"/>
    <w:rsid w:val="00295CA6"/>
    <w:rsid w:val="002A69FD"/>
    <w:rsid w:val="002B13EA"/>
    <w:rsid w:val="00322116"/>
    <w:rsid w:val="0034487F"/>
    <w:rsid w:val="003625D1"/>
    <w:rsid w:val="00376DD7"/>
    <w:rsid w:val="00402B91"/>
    <w:rsid w:val="00423BE6"/>
    <w:rsid w:val="0042748D"/>
    <w:rsid w:val="00472FAF"/>
    <w:rsid w:val="004740B0"/>
    <w:rsid w:val="00486289"/>
    <w:rsid w:val="004D7D46"/>
    <w:rsid w:val="004F3DA9"/>
    <w:rsid w:val="00510EF0"/>
    <w:rsid w:val="00512823"/>
    <w:rsid w:val="00570974"/>
    <w:rsid w:val="00570F0A"/>
    <w:rsid w:val="00574C4B"/>
    <w:rsid w:val="00580943"/>
    <w:rsid w:val="00593AC4"/>
    <w:rsid w:val="005A2D47"/>
    <w:rsid w:val="005B0E1B"/>
    <w:rsid w:val="005D3255"/>
    <w:rsid w:val="005D372C"/>
    <w:rsid w:val="005D5296"/>
    <w:rsid w:val="005E388C"/>
    <w:rsid w:val="0062149F"/>
    <w:rsid w:val="00635C57"/>
    <w:rsid w:val="006520CB"/>
    <w:rsid w:val="006622C5"/>
    <w:rsid w:val="00676DCA"/>
    <w:rsid w:val="00680B20"/>
    <w:rsid w:val="006810BB"/>
    <w:rsid w:val="006848D7"/>
    <w:rsid w:val="00695F9D"/>
    <w:rsid w:val="006A398B"/>
    <w:rsid w:val="006E4478"/>
    <w:rsid w:val="00713FFB"/>
    <w:rsid w:val="0075617F"/>
    <w:rsid w:val="007941C9"/>
    <w:rsid w:val="007C1A2A"/>
    <w:rsid w:val="007E5DA5"/>
    <w:rsid w:val="007F3A8D"/>
    <w:rsid w:val="007F58D4"/>
    <w:rsid w:val="00806FEF"/>
    <w:rsid w:val="00874915"/>
    <w:rsid w:val="00875EA7"/>
    <w:rsid w:val="008B014D"/>
    <w:rsid w:val="008C23A1"/>
    <w:rsid w:val="008E7D1D"/>
    <w:rsid w:val="009008FF"/>
    <w:rsid w:val="00900C24"/>
    <w:rsid w:val="00917E1E"/>
    <w:rsid w:val="00922305"/>
    <w:rsid w:val="00961BA7"/>
    <w:rsid w:val="0096300E"/>
    <w:rsid w:val="00974B2C"/>
    <w:rsid w:val="0098169B"/>
    <w:rsid w:val="009A7BE6"/>
    <w:rsid w:val="009C1B2F"/>
    <w:rsid w:val="00A1664F"/>
    <w:rsid w:val="00A344DB"/>
    <w:rsid w:val="00A35792"/>
    <w:rsid w:val="00A442C5"/>
    <w:rsid w:val="00A60542"/>
    <w:rsid w:val="00A65D81"/>
    <w:rsid w:val="00A7217C"/>
    <w:rsid w:val="00A804FE"/>
    <w:rsid w:val="00A8418E"/>
    <w:rsid w:val="00A87D61"/>
    <w:rsid w:val="00A92C88"/>
    <w:rsid w:val="00A954C1"/>
    <w:rsid w:val="00AA7176"/>
    <w:rsid w:val="00AE6C48"/>
    <w:rsid w:val="00AF6AE1"/>
    <w:rsid w:val="00B12669"/>
    <w:rsid w:val="00B260F5"/>
    <w:rsid w:val="00B60651"/>
    <w:rsid w:val="00B61A90"/>
    <w:rsid w:val="00B66A66"/>
    <w:rsid w:val="00BA02FE"/>
    <w:rsid w:val="00BC5E60"/>
    <w:rsid w:val="00BD73D6"/>
    <w:rsid w:val="00C467E9"/>
    <w:rsid w:val="00C8499E"/>
    <w:rsid w:val="00CB78ED"/>
    <w:rsid w:val="00CE1A17"/>
    <w:rsid w:val="00CF625B"/>
    <w:rsid w:val="00D3248E"/>
    <w:rsid w:val="00D3255A"/>
    <w:rsid w:val="00D36D94"/>
    <w:rsid w:val="00D83014"/>
    <w:rsid w:val="00DA2DD2"/>
    <w:rsid w:val="00DB068D"/>
    <w:rsid w:val="00E00DDB"/>
    <w:rsid w:val="00E1071E"/>
    <w:rsid w:val="00E15524"/>
    <w:rsid w:val="00E23233"/>
    <w:rsid w:val="00E878B9"/>
    <w:rsid w:val="00EB1BD4"/>
    <w:rsid w:val="00EE2348"/>
    <w:rsid w:val="00F650AD"/>
    <w:rsid w:val="00F75FC4"/>
    <w:rsid w:val="00F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DD75E"/>
  <w15:chartTrackingRefBased/>
  <w15:docId w15:val="{B62D09F1-3E29-4B1A-ABD7-A1C7EE07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semiHidden/>
    <w:unhideWhenUsed/>
    <w:qFormat/>
    <w:rsid w:val="006810BB"/>
    <w:pPr>
      <w:spacing w:after="0" w:line="264" w:lineRule="atLeast"/>
      <w:outlineLvl w:val="1"/>
    </w:pPr>
    <w:rPr>
      <w:rFonts w:ascii="Arial Unicode MS" w:hAnsi="Arial Unicode MS" w:cs="Calibri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50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7E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467E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7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6DD7"/>
  </w:style>
  <w:style w:type="paragraph" w:styleId="Voettekst">
    <w:name w:val="footer"/>
    <w:basedOn w:val="Standaard"/>
    <w:link w:val="VoettekstChar"/>
    <w:uiPriority w:val="99"/>
    <w:unhideWhenUsed/>
    <w:rsid w:val="0037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6DD7"/>
  </w:style>
  <w:style w:type="paragraph" w:styleId="Normaalweb">
    <w:name w:val="Normal (Web)"/>
    <w:basedOn w:val="Standaard"/>
    <w:uiPriority w:val="99"/>
    <w:unhideWhenUsed/>
    <w:rsid w:val="008E7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8E7D1D"/>
    <w:rPr>
      <w:b/>
      <w:bCs/>
    </w:rPr>
  </w:style>
  <w:style w:type="character" w:styleId="Nadruk">
    <w:name w:val="Emphasis"/>
    <w:basedOn w:val="Standaardalinea-lettertype"/>
    <w:uiPriority w:val="20"/>
    <w:qFormat/>
    <w:rsid w:val="008E7D1D"/>
    <w:rPr>
      <w:i/>
      <w:iCs/>
    </w:rPr>
  </w:style>
  <w:style w:type="paragraph" w:customStyle="1" w:styleId="Standard">
    <w:name w:val="Standard"/>
    <w:rsid w:val="00BC5E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gmail-m5444509561125549571msolistparagraph">
    <w:name w:val="gmail-m_5444509561125549571msolistparagraph"/>
    <w:basedOn w:val="Standaard"/>
    <w:uiPriority w:val="99"/>
    <w:semiHidden/>
    <w:rsid w:val="00BC5E60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nl-BE"/>
    </w:rPr>
  </w:style>
  <w:style w:type="character" w:styleId="Hyperlink">
    <w:name w:val="Hyperlink"/>
    <w:basedOn w:val="Standaardalinea-lettertype"/>
    <w:uiPriority w:val="99"/>
    <w:unhideWhenUsed/>
    <w:rsid w:val="0042748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748D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10BB"/>
    <w:rPr>
      <w:rFonts w:ascii="Arial Unicode MS" w:hAnsi="Arial Unicode MS" w:cs="Calibri"/>
      <w:b/>
      <w:bCs/>
      <w:sz w:val="36"/>
      <w:szCs w:val="36"/>
      <w:lang w:eastAsia="nl-NL"/>
    </w:rPr>
  </w:style>
  <w:style w:type="paragraph" w:customStyle="1" w:styleId="standaard-p1">
    <w:name w:val="standaard-p1"/>
    <w:basedOn w:val="Standaard"/>
    <w:rsid w:val="006810BB"/>
    <w:pPr>
      <w:spacing w:after="0" w:line="240" w:lineRule="auto"/>
      <w:jc w:val="both"/>
    </w:pPr>
    <w:rPr>
      <w:rFonts w:ascii="Arial Unicode MS" w:hAnsi="Arial Unicode MS" w:cs="Calibri"/>
      <w:color w:val="000000"/>
      <w:sz w:val="24"/>
      <w:szCs w:val="24"/>
      <w:lang w:eastAsia="nl-NL"/>
    </w:rPr>
  </w:style>
  <w:style w:type="character" w:customStyle="1" w:styleId="standaard-c31">
    <w:name w:val="standaard-c31"/>
    <w:basedOn w:val="Standaardalinea-lettertype"/>
    <w:rsid w:val="006810BB"/>
    <w:rPr>
      <w:rFonts w:ascii="Arial" w:hAnsi="Arial" w:cs="Arial" w:hint="default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50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raster">
    <w:name w:val="Table Grid"/>
    <w:basedOn w:val="Standaardtabel"/>
    <w:uiPriority w:val="39"/>
    <w:rsid w:val="0019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49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6899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ienst%20Repro\Grafisch\1.%20HUISSTIJL\8.%20sjablonen\brief\digitaal_CMYK\sjabloon%20vr%20verschillende%20teams\Sjablonen%20verslagen\Directie%20interne%20ondersteuning%20-%20team%20communicatie%20-%20MET%20sjabloon%20depanne.b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B25AC8147D14184A1458A88E2DFFB" ma:contentTypeVersion="17" ma:contentTypeDescription="Een nieuw document maken." ma:contentTypeScope="" ma:versionID="19a3ad9a574bb8a90e1c184b78f9d182">
  <xsd:schema xmlns:xsd="http://www.w3.org/2001/XMLSchema" xmlns:xs="http://www.w3.org/2001/XMLSchema" xmlns:p="http://schemas.microsoft.com/office/2006/metadata/properties" xmlns:ns2="cd27cb4a-2d56-4910-b2c1-5f467ad25a84" xmlns:ns3="d698cda3-ca68-49e2-b79f-ed7ab0912b54" targetNamespace="http://schemas.microsoft.com/office/2006/metadata/properties" ma:root="true" ma:fieldsID="89831a6115938e1a6c3038a959d1bd84" ns2:_="" ns3:_="">
    <xsd:import namespace="cd27cb4a-2d56-4910-b2c1-5f467ad25a84"/>
    <xsd:import namespace="d698cda3-ca68-49e2-b79f-ed7ab0912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Afbeeld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cb4a-2d56-4910-b2c1-5f467ad25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da21c55b-7212-4280-bd79-926513355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fbeelding" ma:index="22" nillable="true" ma:displayName="Afbeelding" ma:format="Thumbnail" ma:internalName="Afbeelding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8cda3-ca68-49e2-b79f-ed7ab0912b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d62579-a0a2-4386-8939-f28ca4330c6a}" ma:internalName="TaxCatchAll" ma:showField="CatchAllData" ma:web="d698cda3-ca68-49e2-b79f-ed7ab0912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beelding xmlns="cd27cb4a-2d56-4910-b2c1-5f467ad25a84" xsi:nil="true"/>
    <TaxCatchAll xmlns="d698cda3-ca68-49e2-b79f-ed7ab0912b54" xsi:nil="true"/>
    <lcf76f155ced4ddcb4097134ff3c332f xmlns="cd27cb4a-2d56-4910-b2c1-5f467ad25a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403681-9D8C-4357-ADB7-97CE229BFE38}"/>
</file>

<file path=customXml/itemProps2.xml><?xml version="1.0" encoding="utf-8"?>
<ds:datastoreItem xmlns:ds="http://schemas.openxmlformats.org/officeDocument/2006/customXml" ds:itemID="{597CA5C6-146D-4B28-8F46-9C6C4146C034}"/>
</file>

<file path=customXml/itemProps3.xml><?xml version="1.0" encoding="utf-8"?>
<ds:datastoreItem xmlns:ds="http://schemas.openxmlformats.org/officeDocument/2006/customXml" ds:itemID="{0F5105A0-4051-4C70-9FFC-4FE52139D2F3}"/>
</file>

<file path=docProps/app.xml><?xml version="1.0" encoding="utf-8"?>
<Properties xmlns="http://schemas.openxmlformats.org/officeDocument/2006/extended-properties" xmlns:vt="http://schemas.openxmlformats.org/officeDocument/2006/docPropsVTypes">
  <Template>Directie interne ondersteuning - team communicatie - MET sjabloon depanne.be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Gemeentebestuur De Panne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Desaever Els | dienst Communicatie &amp; Onthaal</dc:creator>
  <cp:keywords/>
  <dc:description/>
  <cp:lastModifiedBy>Ines Rammeloo |  Team Toerisme, Lokale Economie, Cultuur &amp; Erfgoed</cp:lastModifiedBy>
  <cp:revision>2</cp:revision>
  <cp:lastPrinted>2025-04-17T08:42:00Z</cp:lastPrinted>
  <dcterms:created xsi:type="dcterms:W3CDTF">2025-04-17T08:43:00Z</dcterms:created>
  <dcterms:modified xsi:type="dcterms:W3CDTF">2025-04-17T08:43:00Z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0x0101003A6B25AC8147D14184A1458A88E2DFFB</vt:lpwstr>
  </property>
</Properties>
</file>